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09CA3" w14:textId="60AE35BE" w:rsidR="0030341B" w:rsidRDefault="0030341B" w:rsidP="0030341B">
      <w:pPr>
        <w:pStyle w:val="Heading1"/>
        <w:jc w:val="center"/>
      </w:pPr>
      <w:r>
        <w:t>Town of Cleveland</w:t>
      </w:r>
    </w:p>
    <w:p w14:paraId="3265BF7F" w14:textId="4BB48574" w:rsidR="00DA69C0" w:rsidRDefault="0030341B" w:rsidP="0030341B">
      <w:pPr>
        <w:pStyle w:val="Heading1"/>
        <w:jc w:val="center"/>
      </w:pPr>
      <w:r>
        <w:t>Building Permit</w:t>
      </w:r>
    </w:p>
    <w:sdt>
      <w:sdtPr>
        <w:alias w:val="Interview details:"/>
        <w:tag w:val="Interview details"/>
        <w:id w:val="863793608"/>
        <w:placeholder>
          <w:docPart w:val="E63BC7CE9BFB49D0B1AC943FC61A7472"/>
        </w:placeholder>
        <w:temporary/>
        <w:showingPlcHdr/>
        <w15:appearance w15:val="hidden"/>
      </w:sdtPr>
      <w:sdtEndPr/>
      <w:sdtContent>
        <w:p w14:paraId="047026A2" w14:textId="77777777" w:rsidR="008C2AA8" w:rsidRDefault="008C2AA8" w:rsidP="008C2AA8">
          <w:pPr>
            <w:pStyle w:val="Heading2"/>
          </w:pPr>
          <w:r w:rsidRPr="008D5C81">
            <w:t>Interview</w:t>
          </w:r>
          <w:r>
            <w:t xml:space="preserve"> Details</w:t>
          </w:r>
        </w:p>
      </w:sdtContent>
    </w:sdt>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7DCA7F74" w14:textId="77777777" w:rsidTr="00F25F7F">
        <w:trPr>
          <w:trHeight w:val="432"/>
        </w:trPr>
        <w:tc>
          <w:tcPr>
            <w:tcW w:w="1800" w:type="dxa"/>
            <w:tcBorders>
              <w:top w:val="nil"/>
              <w:bottom w:val="nil"/>
            </w:tcBorders>
            <w:tcMar>
              <w:left w:w="0" w:type="dxa"/>
              <w:right w:w="115" w:type="dxa"/>
            </w:tcMar>
            <w:vAlign w:val="bottom"/>
          </w:tcPr>
          <w:p w14:paraId="1DAA93D4" w14:textId="2BDDAFCF" w:rsidR="004668FB" w:rsidRDefault="0030341B" w:rsidP="004509FE">
            <w:r>
              <w:t xml:space="preserve">Name: </w:t>
            </w:r>
          </w:p>
        </w:tc>
        <w:tc>
          <w:tcPr>
            <w:tcW w:w="7560" w:type="dxa"/>
            <w:tcMar>
              <w:left w:w="0" w:type="dxa"/>
              <w:right w:w="115" w:type="dxa"/>
            </w:tcMar>
            <w:vAlign w:val="bottom"/>
          </w:tcPr>
          <w:p w14:paraId="33F5F526" w14:textId="35FC7737" w:rsidR="004668FB" w:rsidRDefault="004668FB" w:rsidP="004509FE"/>
        </w:tc>
      </w:tr>
    </w:tbl>
    <w:tbl>
      <w:tblPr>
        <w:tblW w:w="5003"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26"/>
        <w:gridCol w:w="20"/>
        <w:gridCol w:w="20"/>
      </w:tblGrid>
      <w:tr w:rsidR="004668FB" w14:paraId="4E9FB672" w14:textId="77777777" w:rsidTr="0030341B">
        <w:trPr>
          <w:trHeight w:val="432"/>
        </w:trPr>
        <w:tc>
          <w:tcPr>
            <w:tcW w:w="1800" w:type="dxa"/>
            <w:vAlign w:val="bottom"/>
          </w:tcPr>
          <w:p w14:paraId="5C887E60" w14:textId="2256C023" w:rsidR="004668FB" w:rsidRDefault="0030341B" w:rsidP="004509FE">
            <w:r>
              <w:t>Address</w:t>
            </w:r>
            <w:r w:rsidR="009D3068">
              <w:t>:</w:t>
            </w:r>
          </w:p>
        </w:tc>
        <w:tc>
          <w:tcPr>
            <w:tcW w:w="7525" w:type="dxa"/>
            <w:tcBorders>
              <w:bottom w:val="single" w:sz="4" w:space="0" w:color="000000" w:themeColor="text1"/>
            </w:tcBorders>
            <w:vAlign w:val="bottom"/>
          </w:tcPr>
          <w:p w14:paraId="7B64FED0" w14:textId="09784C58" w:rsidR="004668FB" w:rsidRDefault="004668FB" w:rsidP="004509FE"/>
        </w:tc>
        <w:tc>
          <w:tcPr>
            <w:tcW w:w="20" w:type="dxa"/>
            <w:vAlign w:val="bottom"/>
          </w:tcPr>
          <w:p w14:paraId="6C907EE0" w14:textId="4FFF9FC0" w:rsidR="004668FB" w:rsidRDefault="004668FB" w:rsidP="004509FE">
            <w:pPr>
              <w:jc w:val="right"/>
            </w:pPr>
          </w:p>
        </w:tc>
        <w:tc>
          <w:tcPr>
            <w:tcW w:w="20" w:type="dxa"/>
            <w:tcBorders>
              <w:bottom w:val="single" w:sz="4" w:space="0" w:color="000000" w:themeColor="text1"/>
            </w:tcBorders>
            <w:vAlign w:val="bottom"/>
          </w:tcPr>
          <w:p w14:paraId="7E604764" w14:textId="2BB814B8" w:rsidR="004668FB" w:rsidRDefault="004668FB" w:rsidP="004509FE"/>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14:paraId="06955CEC" w14:textId="77777777" w:rsidTr="00AA162A">
        <w:trPr>
          <w:trHeight w:val="432"/>
        </w:trPr>
        <w:tc>
          <w:tcPr>
            <w:tcW w:w="1800" w:type="dxa"/>
            <w:tcBorders>
              <w:top w:val="nil"/>
              <w:bottom w:val="nil"/>
            </w:tcBorders>
            <w:tcMar>
              <w:left w:w="0" w:type="dxa"/>
              <w:right w:w="0" w:type="dxa"/>
            </w:tcMar>
            <w:vAlign w:val="bottom"/>
          </w:tcPr>
          <w:p w14:paraId="60271BA3" w14:textId="179F735A" w:rsidR="004668FB" w:rsidRDefault="0030341B" w:rsidP="004509FE">
            <w:r>
              <w:t>Project Description</w:t>
            </w:r>
            <w:r w:rsidR="00C760E3">
              <w:t>:</w:t>
            </w:r>
          </w:p>
        </w:tc>
        <w:tc>
          <w:tcPr>
            <w:tcW w:w="7560" w:type="dxa"/>
            <w:tcMar>
              <w:left w:w="0" w:type="dxa"/>
              <w:right w:w="0" w:type="dxa"/>
            </w:tcMar>
            <w:vAlign w:val="bottom"/>
          </w:tcPr>
          <w:p w14:paraId="575C2F74" w14:textId="61652164" w:rsidR="004668FB" w:rsidRDefault="004668FB" w:rsidP="004509FE"/>
        </w:tc>
      </w:tr>
      <w:tr w:rsidR="004668FB" w14:paraId="5F1F2437" w14:textId="77777777" w:rsidTr="00AA162A">
        <w:trPr>
          <w:trHeight w:val="432"/>
        </w:trPr>
        <w:tc>
          <w:tcPr>
            <w:tcW w:w="1800" w:type="dxa"/>
            <w:tcBorders>
              <w:top w:val="nil"/>
              <w:bottom w:val="nil"/>
            </w:tcBorders>
            <w:tcMar>
              <w:left w:w="0" w:type="dxa"/>
              <w:right w:w="0" w:type="dxa"/>
            </w:tcMar>
            <w:vAlign w:val="bottom"/>
          </w:tcPr>
          <w:p w14:paraId="2B1A6CCD" w14:textId="6CAE6153" w:rsidR="004668FB" w:rsidRDefault="0030341B" w:rsidP="004509FE">
            <w:r>
              <w:t>Project Value</w:t>
            </w:r>
            <w:r w:rsidR="00C760E3">
              <w:t>:</w:t>
            </w:r>
          </w:p>
        </w:tc>
        <w:tc>
          <w:tcPr>
            <w:tcW w:w="7560" w:type="dxa"/>
            <w:tcMar>
              <w:left w:w="0" w:type="dxa"/>
              <w:right w:w="0" w:type="dxa"/>
            </w:tcMar>
            <w:vAlign w:val="bottom"/>
          </w:tcPr>
          <w:p w14:paraId="2FCCCE9D" w14:textId="685AF8D4" w:rsidR="004668FB" w:rsidRDefault="0030341B" w:rsidP="004509FE">
            <w:r>
              <w:t>$</w:t>
            </w:r>
          </w:p>
        </w:tc>
      </w:tr>
      <w:tr w:rsidR="0030341B" w14:paraId="68710A7B" w14:textId="77777777" w:rsidTr="00AA162A">
        <w:trPr>
          <w:trHeight w:val="432"/>
        </w:trPr>
        <w:tc>
          <w:tcPr>
            <w:tcW w:w="1800" w:type="dxa"/>
            <w:tcBorders>
              <w:top w:val="nil"/>
              <w:bottom w:val="nil"/>
            </w:tcBorders>
            <w:tcMar>
              <w:left w:w="0" w:type="dxa"/>
              <w:right w:w="0" w:type="dxa"/>
            </w:tcMar>
            <w:vAlign w:val="bottom"/>
          </w:tcPr>
          <w:p w14:paraId="4B464B74" w14:textId="53F2A6C6" w:rsidR="0030341B" w:rsidRDefault="0030341B" w:rsidP="004509FE">
            <w:r>
              <w:t>Building Type</w:t>
            </w:r>
          </w:p>
        </w:tc>
        <w:tc>
          <w:tcPr>
            <w:tcW w:w="7560" w:type="dxa"/>
            <w:tcMar>
              <w:left w:w="0" w:type="dxa"/>
              <w:right w:w="0" w:type="dxa"/>
            </w:tcMar>
            <w:vAlign w:val="bottom"/>
          </w:tcPr>
          <w:p w14:paraId="62C987F1" w14:textId="77777777" w:rsidR="0030341B" w:rsidRDefault="0030341B" w:rsidP="004509FE"/>
        </w:tc>
      </w:tr>
    </w:tbl>
    <w:p w14:paraId="48BD4140" w14:textId="77777777" w:rsidR="004668FB" w:rsidRDefault="004668FB" w:rsidP="008D5C81"/>
    <w:p w14:paraId="1F7D03FA" w14:textId="3B9CCC00" w:rsidR="008C2AA8" w:rsidRDefault="008C2AA8" w:rsidP="0030341B">
      <w:pPr>
        <w:pStyle w:val="Heading2"/>
        <w:jc w:val="left"/>
      </w:pPr>
    </w:p>
    <w:p w14:paraId="64630FB7" w14:textId="57775DFC" w:rsidR="00EE72EC" w:rsidRDefault="0030341B" w:rsidP="008D5C81">
      <w:r>
        <w:t xml:space="preserve">The applicant, having paid the required fee, is authorized to proceed with such work according to the application and specifications filed. The applicant agrees that such work will be done as described and that it will comply with all applicable statues of the State of Wisconsin and ordinances of the Town of Cleveland. </w:t>
      </w:r>
    </w:p>
    <w:p w14:paraId="7D7605FD" w14:textId="77777777" w:rsidR="0030341B" w:rsidRDefault="0030341B" w:rsidP="009660D7"/>
    <w:p w14:paraId="5ABE81F7" w14:textId="4C76D09A" w:rsidR="00B23F66" w:rsidRDefault="0030341B" w:rsidP="009660D7">
      <w:r>
        <w:t>Permit Fee: $15.00</w:t>
      </w:r>
    </w:p>
    <w:p w14:paraId="5FF6FEFE" w14:textId="77777777" w:rsidR="0030341B" w:rsidRDefault="0030341B" w:rsidP="009660D7"/>
    <w:p w14:paraId="5F16E81A" w14:textId="623D9F2D" w:rsidR="0030341B" w:rsidRDefault="0030341B" w:rsidP="009660D7">
      <w:r>
        <w:t>Send Permit to:</w:t>
      </w:r>
    </w:p>
    <w:p w14:paraId="1F586624" w14:textId="2DF27BC6" w:rsidR="0030341B" w:rsidRDefault="0030341B" w:rsidP="009660D7">
      <w:r>
        <w:t>Town of Cleveland – Clerk</w:t>
      </w:r>
    </w:p>
    <w:p w14:paraId="286826C3" w14:textId="3F5161CE" w:rsidR="0030341B" w:rsidRDefault="0030341B" w:rsidP="009660D7">
      <w:r>
        <w:t>214261 County Rd M</w:t>
      </w:r>
    </w:p>
    <w:p w14:paraId="1F34750C" w14:textId="03CA86DA" w:rsidR="0030341B" w:rsidRDefault="0030341B" w:rsidP="009660D7">
      <w:r>
        <w:t>Stratford WI 54484</w:t>
      </w:r>
    </w:p>
    <w:p w14:paraId="5F3EA6B3" w14:textId="77777777" w:rsidR="0030341B" w:rsidRDefault="0030341B" w:rsidP="009660D7"/>
    <w:p w14:paraId="11F738E6" w14:textId="308451B0" w:rsidR="0030341B" w:rsidRDefault="0030341B" w:rsidP="009660D7">
      <w:r>
        <w:t>Email: clerk@townofcleveland.wi.gov</w:t>
      </w:r>
      <w:r>
        <w:tab/>
      </w:r>
    </w:p>
    <w:sectPr w:rsidR="0030341B">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093DC" w14:textId="77777777" w:rsidR="0030341B" w:rsidRDefault="0030341B">
      <w:pPr>
        <w:spacing w:line="240" w:lineRule="auto"/>
      </w:pPr>
      <w:r>
        <w:separator/>
      </w:r>
    </w:p>
  </w:endnote>
  <w:endnote w:type="continuationSeparator" w:id="0">
    <w:p w14:paraId="4AE56478" w14:textId="77777777" w:rsidR="0030341B" w:rsidRDefault="003034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19AD0" w14:textId="77777777" w:rsidR="0030341B" w:rsidRDefault="0030341B">
      <w:pPr>
        <w:spacing w:line="240" w:lineRule="auto"/>
      </w:pPr>
      <w:r>
        <w:separator/>
      </w:r>
    </w:p>
  </w:footnote>
  <w:footnote w:type="continuationSeparator" w:id="0">
    <w:p w14:paraId="529A7226" w14:textId="77777777" w:rsidR="0030341B" w:rsidRDefault="0030341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5371"/>
      <w:docPartObj>
        <w:docPartGallery w:val="Page Numbers (Top of Page)"/>
        <w:docPartUnique/>
      </w:docPartObj>
    </w:sdtPr>
    <w:sdtEndPr>
      <w:rPr>
        <w:spacing w:val="60"/>
      </w:rPr>
    </w:sdtEndPr>
    <w:sdtContent>
      <w:p w14:paraId="4C90E7FF"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6E210CB5"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1612319581">
    <w:abstractNumId w:val="9"/>
  </w:num>
  <w:num w:numId="2" w16cid:durableId="846795012">
    <w:abstractNumId w:val="7"/>
  </w:num>
  <w:num w:numId="3" w16cid:durableId="379089245">
    <w:abstractNumId w:val="6"/>
  </w:num>
  <w:num w:numId="4" w16cid:durableId="1706903720">
    <w:abstractNumId w:val="5"/>
  </w:num>
  <w:num w:numId="5" w16cid:durableId="674771889">
    <w:abstractNumId w:val="4"/>
  </w:num>
  <w:num w:numId="6" w16cid:durableId="1780875402">
    <w:abstractNumId w:val="8"/>
  </w:num>
  <w:num w:numId="7" w16cid:durableId="556748872">
    <w:abstractNumId w:val="3"/>
  </w:num>
  <w:num w:numId="8" w16cid:durableId="1417553371">
    <w:abstractNumId w:val="2"/>
  </w:num>
  <w:num w:numId="9" w16cid:durableId="1806120531">
    <w:abstractNumId w:val="1"/>
  </w:num>
  <w:num w:numId="10" w16cid:durableId="67838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1B"/>
    <w:rsid w:val="00005B57"/>
    <w:rsid w:val="0002013D"/>
    <w:rsid w:val="00037E0A"/>
    <w:rsid w:val="00075CF6"/>
    <w:rsid w:val="00101ACE"/>
    <w:rsid w:val="0011253B"/>
    <w:rsid w:val="00133D13"/>
    <w:rsid w:val="00135F16"/>
    <w:rsid w:val="00150524"/>
    <w:rsid w:val="001664B8"/>
    <w:rsid w:val="001A569B"/>
    <w:rsid w:val="001C3B2D"/>
    <w:rsid w:val="001F2AA1"/>
    <w:rsid w:val="00265EB5"/>
    <w:rsid w:val="0030341B"/>
    <w:rsid w:val="0032740D"/>
    <w:rsid w:val="00341345"/>
    <w:rsid w:val="003B18D2"/>
    <w:rsid w:val="00413455"/>
    <w:rsid w:val="00414262"/>
    <w:rsid w:val="00450843"/>
    <w:rsid w:val="00456F2F"/>
    <w:rsid w:val="00462834"/>
    <w:rsid w:val="004668FB"/>
    <w:rsid w:val="004B694B"/>
    <w:rsid w:val="004C1B31"/>
    <w:rsid w:val="00524AB0"/>
    <w:rsid w:val="0053178A"/>
    <w:rsid w:val="00545B04"/>
    <w:rsid w:val="005B70B0"/>
    <w:rsid w:val="005C348C"/>
    <w:rsid w:val="005F2375"/>
    <w:rsid w:val="00627A11"/>
    <w:rsid w:val="00657D64"/>
    <w:rsid w:val="006E16C7"/>
    <w:rsid w:val="006F4EC4"/>
    <w:rsid w:val="007125A1"/>
    <w:rsid w:val="007740D5"/>
    <w:rsid w:val="00782E91"/>
    <w:rsid w:val="007C2A8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23F66"/>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9563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132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aya\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63BC7CE9BFB49D0B1AC943FC61A7472"/>
        <w:category>
          <w:name w:val="General"/>
          <w:gallery w:val="placeholder"/>
        </w:category>
        <w:types>
          <w:type w:val="bbPlcHdr"/>
        </w:types>
        <w:behaviors>
          <w:behavior w:val="content"/>
        </w:behaviors>
        <w:guid w:val="{1955F145-CE31-47E1-A3EA-5C6D358875EF}"/>
      </w:docPartPr>
      <w:docPartBody>
        <w:p w:rsidR="00086034" w:rsidRDefault="00086034">
          <w:pPr>
            <w:pStyle w:val="E63BC7CE9BFB49D0B1AC943FC61A7472"/>
          </w:pPr>
          <w:r w:rsidRPr="008D5C81">
            <w:t>Interview</w:t>
          </w:r>
          <w:r>
            <w:t xml:space="preserve">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34"/>
    <w:rsid w:val="00086034"/>
    <w:rsid w:val="00E9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C0A779E2B61453BBDB4ABE05F016750">
    <w:name w:val="5C0A779E2B61453BBDB4ABE05F016750"/>
  </w:style>
  <w:style w:type="paragraph" w:customStyle="1" w:styleId="E63BC7CE9BFB49D0B1AC943FC61A7472">
    <w:name w:val="E63BC7CE9BFB49D0B1AC943FC61A7472"/>
  </w:style>
  <w:style w:type="paragraph" w:customStyle="1" w:styleId="F7C0A8CCF2C3410F936B0849BD1EBA4C">
    <w:name w:val="F7C0A8CCF2C3410F936B0849BD1EBA4C"/>
  </w:style>
  <w:style w:type="paragraph" w:customStyle="1" w:styleId="949234275D6843E2AAD584F4C61142C9">
    <w:name w:val="949234275D6843E2AAD584F4C61142C9"/>
  </w:style>
  <w:style w:type="paragraph" w:customStyle="1" w:styleId="393917FC0E5340DCBCE9A638B1C58219">
    <w:name w:val="393917FC0E5340DCBCE9A638B1C58219"/>
  </w:style>
  <w:style w:type="paragraph" w:customStyle="1" w:styleId="9AB3673C5A2545A28305371216183052">
    <w:name w:val="9AB3673C5A2545A28305371216183052"/>
  </w:style>
  <w:style w:type="paragraph" w:customStyle="1" w:styleId="BC63DAF8490945F5A97D53BC669C6C6F">
    <w:name w:val="BC63DAF8490945F5A97D53BC669C6C6F"/>
  </w:style>
  <w:style w:type="paragraph" w:customStyle="1" w:styleId="3B104DD0F359459C90AD3704E0B026A2">
    <w:name w:val="3B104DD0F359459C90AD3704E0B026A2"/>
  </w:style>
  <w:style w:type="paragraph" w:customStyle="1" w:styleId="665FEBF32C5E4122945D96F5C333F523">
    <w:name w:val="665FEBF32C5E4122945D96F5C333F523"/>
  </w:style>
  <w:style w:type="paragraph" w:customStyle="1" w:styleId="04F8457DEC5D438AA0A34A627C232105">
    <w:name w:val="04F8457DEC5D438AA0A34A627C232105"/>
  </w:style>
  <w:style w:type="paragraph" w:customStyle="1" w:styleId="C123D9DC33734B8AB05A40B7772D294E">
    <w:name w:val="C123D9DC33734B8AB05A40B7772D294E"/>
  </w:style>
  <w:style w:type="paragraph" w:customStyle="1" w:styleId="BAC4CB41698D430B8A8402A30EEE190F">
    <w:name w:val="BAC4CB41698D430B8A8402A30EEE190F"/>
  </w:style>
  <w:style w:type="paragraph" w:customStyle="1" w:styleId="0CFFB1AD84124E2280F9BF26C15F316A">
    <w:name w:val="0CFFB1AD84124E2280F9BF26C15F316A"/>
  </w:style>
  <w:style w:type="paragraph" w:customStyle="1" w:styleId="C215DEAED4E04D95A66D8A1082AFB25A">
    <w:name w:val="C215DEAED4E04D95A66D8A1082AFB25A"/>
  </w:style>
  <w:style w:type="paragraph" w:customStyle="1" w:styleId="CEB8630D99E84C15B98E137731DA99E1">
    <w:name w:val="CEB8630D99E84C15B98E137731DA99E1"/>
  </w:style>
  <w:style w:type="paragraph" w:customStyle="1" w:styleId="C9B6C90C17394BD692C41264317B31CD">
    <w:name w:val="C9B6C90C17394BD692C41264317B31CD"/>
  </w:style>
  <w:style w:type="paragraph" w:customStyle="1" w:styleId="E244EF7044774AF38E856CF7CBFE25E1">
    <w:name w:val="E244EF7044774AF38E856CF7CBFE25E1"/>
  </w:style>
  <w:style w:type="paragraph" w:customStyle="1" w:styleId="01720F038FCF468CB40E0C39CB6D116A">
    <w:name w:val="01720F038FCF468CB40E0C39CB6D116A"/>
  </w:style>
  <w:style w:type="paragraph" w:customStyle="1" w:styleId="0AAC4215617C4BEDAA1CE1F83DF6490F">
    <w:name w:val="0AAC4215617C4BEDAA1CE1F83DF6490F"/>
  </w:style>
  <w:style w:type="paragraph" w:customStyle="1" w:styleId="DE10BE2CFD6E4253B81A826BAAB9C9C6">
    <w:name w:val="DE10BE2CFD6E4253B81A826BAAB9C9C6"/>
  </w:style>
  <w:style w:type="paragraph" w:customStyle="1" w:styleId="42EA60830BF646BA936DA556A6D7C484">
    <w:name w:val="42EA60830BF646BA936DA556A6D7C484"/>
  </w:style>
  <w:style w:type="paragraph" w:customStyle="1" w:styleId="D0C49522660A4FB089AD7699D25CBA38">
    <w:name w:val="D0C49522660A4FB089AD7699D25CBA38"/>
  </w:style>
  <w:style w:type="paragraph" w:customStyle="1" w:styleId="B689AD95B0F74E76A2770334882A4AB3">
    <w:name w:val="B689AD95B0F74E76A2770334882A4AB3"/>
  </w:style>
  <w:style w:type="paragraph" w:customStyle="1" w:styleId="A51983DDA4704D21993BDB2C71C2E73F">
    <w:name w:val="A51983DDA4704D21993BDB2C71C2E73F"/>
  </w:style>
  <w:style w:type="paragraph" w:customStyle="1" w:styleId="E900A5BCAC194DD3B9F486D644E304B9">
    <w:name w:val="E900A5BCAC194DD3B9F486D644E304B9"/>
  </w:style>
  <w:style w:type="paragraph" w:customStyle="1" w:styleId="3F270B1B4CB84D69B5709CE3408FB195">
    <w:name w:val="3F270B1B4CB84D69B5709CE3408FB195"/>
  </w:style>
  <w:style w:type="paragraph" w:customStyle="1" w:styleId="2E75207F814D4C008BF05BE775C08C6B">
    <w:name w:val="2E75207F814D4C008BF05BE775C08C6B"/>
  </w:style>
  <w:style w:type="paragraph" w:customStyle="1" w:styleId="4FD1B03335B749B18E4AF88FE657B967">
    <w:name w:val="4FD1B03335B749B18E4AF88FE657B967"/>
  </w:style>
  <w:style w:type="paragraph" w:customStyle="1" w:styleId="10210EFF5EC4483CA94C0CA1A9AEEE19">
    <w:name w:val="10210EFF5EC4483CA94C0CA1A9AEEE19"/>
  </w:style>
  <w:style w:type="paragraph" w:customStyle="1" w:styleId="82D7E5F5065E44DD8EA102EA2F0BB25E">
    <w:name w:val="82D7E5F5065E44DD8EA102EA2F0BB25E"/>
  </w:style>
  <w:style w:type="paragraph" w:customStyle="1" w:styleId="B895858B0FF54E7FAF8BE5999BD5D343">
    <w:name w:val="B895858B0FF54E7FAF8BE5999BD5D343"/>
  </w:style>
  <w:style w:type="paragraph" w:customStyle="1" w:styleId="C8470495666A4367B731DB5F322D10A7">
    <w:name w:val="C8470495666A4367B731DB5F322D10A7"/>
  </w:style>
  <w:style w:type="paragraph" w:customStyle="1" w:styleId="5CC170E3B3D24EF4BC9E9CF9419800DC">
    <w:name w:val="5CC170E3B3D24EF4BC9E9CF9419800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88</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2025-03-20T07:17:00Z</dcterms:created>
  <dcterms:modified xsi:type="dcterms:W3CDTF">2025-03-20T07:22:00Z</dcterms:modified>
</cp:coreProperties>
</file>